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  <w:lang w:eastAsia="zh-CN"/>
        </w:rPr>
        <w:t>医学院</w:t>
      </w:r>
      <w:r>
        <w:rPr>
          <w:rFonts w:hint="eastAsia"/>
          <w:b/>
          <w:spacing w:val="12"/>
          <w:sz w:val="32"/>
          <w:lang w:val="en-US" w:eastAsia="zh-CN"/>
        </w:rPr>
        <w:t>·整合医学</w:t>
      </w:r>
      <w:r>
        <w:rPr>
          <w:rFonts w:hint="eastAsia"/>
          <w:b/>
          <w:spacing w:val="12"/>
          <w:sz w:val="32"/>
        </w:rPr>
        <w:t>学院赴南方医科大学交换学生报名表</w:t>
      </w:r>
    </w:p>
    <w:tbl>
      <w:tblPr>
        <w:tblStyle w:val="2"/>
        <w:tblW w:w="859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43"/>
        <w:gridCol w:w="635"/>
        <w:gridCol w:w="423"/>
        <w:gridCol w:w="285"/>
        <w:gridCol w:w="709"/>
        <w:gridCol w:w="436"/>
        <w:gridCol w:w="417"/>
        <w:gridCol w:w="683"/>
        <w:gridCol w:w="734"/>
        <w:gridCol w:w="858"/>
        <w:gridCol w:w="33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奖 惩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既 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病 史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学生组织任职情况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是否贫困生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是否参加过分党校学习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绩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20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学年第一学期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必 修 课 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 绩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平均绩点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专业排名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四级成绩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97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我自愿参加赴南方医科大学交换学习项目，清楚知晓学校对该项目的说明及要求，我对学校的组织安排无异议，</w:t>
            </w:r>
            <w:r>
              <w:rPr>
                <w:rFonts w:hint="eastAsia" w:ascii="楷体_GB2312" w:eastAsia="楷体_GB2312"/>
                <w:b/>
                <w:sz w:val="24"/>
              </w:rPr>
              <w:t>交换期间一切行为后果自负。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7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本人签名</w:t>
            </w:r>
          </w:p>
        </w:tc>
        <w:tc>
          <w:tcPr>
            <w:tcW w:w="587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5A7B"/>
    <w:rsid w:val="0828170E"/>
    <w:rsid w:val="08510F1A"/>
    <w:rsid w:val="41546FA3"/>
    <w:rsid w:val="45D25A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2018-05-30T08:35:00Z</dcterms:created>
  <dc:creator>末林未</dc:creator>
  <cp:lastModifiedBy>dell</cp:lastModifiedBy>
  <dcterms:modified xsi:type="dcterms:W3CDTF">2021-05-20T03:18:36Z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